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60" w:rsidRPr="00EF52CA" w:rsidRDefault="00AB1060" w:rsidP="002467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F52CA">
        <w:rPr>
          <w:rFonts w:ascii="Times New Roman" w:hAnsi="Times New Roman"/>
          <w:b/>
          <w:sz w:val="24"/>
          <w:szCs w:val="24"/>
        </w:rPr>
        <w:t>Директору</w:t>
      </w:r>
    </w:p>
    <w:p w:rsidR="00AB1060" w:rsidRPr="00EF52CA" w:rsidRDefault="00AB1060" w:rsidP="00246736">
      <w:pPr>
        <w:spacing w:after="0" w:line="240" w:lineRule="auto"/>
        <w:ind w:left="2832"/>
        <w:jc w:val="right"/>
        <w:rPr>
          <w:rFonts w:ascii="Times New Roman" w:hAnsi="Times New Roman"/>
          <w:b/>
          <w:sz w:val="24"/>
          <w:szCs w:val="24"/>
        </w:rPr>
      </w:pPr>
      <w:r w:rsidRPr="00EF52CA">
        <w:rPr>
          <w:rFonts w:ascii="Times New Roman" w:hAnsi="Times New Roman"/>
          <w:b/>
          <w:sz w:val="24"/>
          <w:szCs w:val="24"/>
        </w:rPr>
        <w:t xml:space="preserve">АНО  «Центральный институт повышения </w:t>
      </w:r>
    </w:p>
    <w:p w:rsidR="00AB1060" w:rsidRPr="00EF52CA" w:rsidRDefault="00AB1060" w:rsidP="00246736">
      <w:pPr>
        <w:spacing w:after="0" w:line="240" w:lineRule="auto"/>
        <w:ind w:left="2832"/>
        <w:jc w:val="right"/>
        <w:rPr>
          <w:rFonts w:ascii="Times New Roman" w:hAnsi="Times New Roman"/>
          <w:b/>
          <w:sz w:val="24"/>
          <w:szCs w:val="24"/>
        </w:rPr>
      </w:pPr>
      <w:r w:rsidRPr="00EF52CA">
        <w:rPr>
          <w:rFonts w:ascii="Times New Roman" w:hAnsi="Times New Roman"/>
          <w:b/>
          <w:sz w:val="24"/>
          <w:szCs w:val="24"/>
        </w:rPr>
        <w:t>квалификации и профессиональной переподготовки»</w:t>
      </w:r>
    </w:p>
    <w:p w:rsidR="00AB1060" w:rsidRPr="00EF52CA" w:rsidRDefault="00AB1060" w:rsidP="00246736">
      <w:pPr>
        <w:spacing w:after="0" w:line="240" w:lineRule="auto"/>
        <w:ind w:left="2832"/>
        <w:jc w:val="right"/>
        <w:rPr>
          <w:rFonts w:ascii="Times New Roman" w:hAnsi="Times New Roman"/>
          <w:b/>
          <w:sz w:val="24"/>
          <w:szCs w:val="24"/>
        </w:rPr>
      </w:pPr>
      <w:r w:rsidRPr="00EF52CA">
        <w:rPr>
          <w:rFonts w:ascii="Times New Roman" w:hAnsi="Times New Roman"/>
          <w:b/>
          <w:sz w:val="24"/>
          <w:szCs w:val="24"/>
        </w:rPr>
        <w:t>Кумыковой А.М.</w:t>
      </w:r>
    </w:p>
    <w:p w:rsidR="00AB1060" w:rsidRDefault="00AB1060" w:rsidP="001D599C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AB1060" w:rsidRDefault="00AB1060" w:rsidP="001D599C">
      <w:pPr>
        <w:spacing w:after="0" w:line="240" w:lineRule="auto"/>
        <w:ind w:left="2124" w:firstLine="1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__________________________________________________</w:t>
      </w:r>
    </w:p>
    <w:p w:rsidR="00AB1060" w:rsidRPr="001D599C" w:rsidRDefault="00AB1060" w:rsidP="001D599C">
      <w:pPr>
        <w:spacing w:after="0" w:line="240" w:lineRule="auto"/>
        <w:ind w:left="2124" w:firstLine="14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(название организации)</w:t>
      </w:r>
    </w:p>
    <w:p w:rsidR="00AB1060" w:rsidRDefault="00AB1060" w:rsidP="001D599C">
      <w:pPr>
        <w:spacing w:after="0" w:line="240" w:lineRule="auto"/>
        <w:ind w:left="2124" w:firstLine="1420"/>
        <w:rPr>
          <w:rFonts w:ascii="Times New Roman" w:hAnsi="Times New Roman"/>
          <w:sz w:val="24"/>
          <w:szCs w:val="24"/>
        </w:rPr>
      </w:pPr>
    </w:p>
    <w:p w:rsidR="00AB1060" w:rsidRDefault="00AB1060" w:rsidP="001D599C">
      <w:pPr>
        <w:spacing w:after="0" w:line="240" w:lineRule="auto"/>
        <w:ind w:left="141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AB1060" w:rsidRPr="001D599C" w:rsidRDefault="00AB1060" w:rsidP="001D599C">
      <w:pPr>
        <w:spacing w:after="0" w:line="240" w:lineRule="auto"/>
        <w:ind w:left="2124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должность руководителя)</w:t>
      </w:r>
    </w:p>
    <w:p w:rsidR="00AB1060" w:rsidRDefault="00AB1060" w:rsidP="001D59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060" w:rsidRDefault="00AB1060" w:rsidP="001D59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1A6">
        <w:rPr>
          <w:rFonts w:ascii="Times New Roman" w:hAnsi="Times New Roman"/>
          <w:b/>
          <w:sz w:val="24"/>
          <w:szCs w:val="24"/>
        </w:rPr>
        <w:t>ЗАЯВ</w:t>
      </w:r>
      <w:r>
        <w:rPr>
          <w:rFonts w:ascii="Times New Roman" w:hAnsi="Times New Roman"/>
          <w:b/>
          <w:sz w:val="24"/>
          <w:szCs w:val="24"/>
        </w:rPr>
        <w:t>КА</w:t>
      </w:r>
    </w:p>
    <w:p w:rsidR="00AB1060" w:rsidRDefault="00AB1060" w:rsidP="001D59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1060" w:rsidRDefault="00AB1060" w:rsidP="00C70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1A6">
        <w:rPr>
          <w:rFonts w:ascii="Times New Roman" w:hAnsi="Times New Roman"/>
          <w:sz w:val="24"/>
          <w:szCs w:val="24"/>
        </w:rPr>
        <w:t xml:space="preserve">Прошу принять </w:t>
      </w:r>
      <w:r>
        <w:rPr>
          <w:rFonts w:ascii="Times New Roman" w:hAnsi="Times New Roman"/>
          <w:sz w:val="24"/>
          <w:szCs w:val="24"/>
        </w:rPr>
        <w:t xml:space="preserve">на обучение в в АНО «Центральный институт повышения квалификации и профессиональной переподготовки» по программе повышения квалификации «__________________________________________» в объёме____ ч. ___________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  <w:r w:rsidRPr="00D65A65">
        <w:rPr>
          <w:rFonts w:ascii="Times New Roman" w:hAnsi="Times New Roman"/>
          <w:sz w:val="24"/>
          <w:szCs w:val="24"/>
        </w:rPr>
        <w:t xml:space="preserve">следующих </w:t>
      </w:r>
      <w:r>
        <w:rPr>
          <w:rFonts w:ascii="Times New Roman" w:hAnsi="Times New Roman"/>
          <w:sz w:val="24"/>
          <w:szCs w:val="24"/>
        </w:rPr>
        <w:t>сотрудников организации:</w:t>
      </w:r>
    </w:p>
    <w:p w:rsidR="00AB1060" w:rsidRDefault="00AB1060" w:rsidP="00C70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253"/>
        <w:gridCol w:w="4111"/>
      </w:tblGrid>
      <w:tr w:rsidR="00AB1060" w:rsidTr="00A27460">
        <w:trPr>
          <w:trHeight w:val="586"/>
        </w:trPr>
        <w:tc>
          <w:tcPr>
            <w:tcW w:w="675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46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46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AB1060" w:rsidRPr="00A27460" w:rsidRDefault="00AB1060" w:rsidP="00A2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460">
              <w:rPr>
                <w:rFonts w:ascii="Times New Roman" w:hAnsi="Times New Roman"/>
                <w:sz w:val="24"/>
                <w:szCs w:val="24"/>
              </w:rPr>
              <w:t>Ф.И.О. сотрудника</w:t>
            </w:r>
          </w:p>
        </w:tc>
        <w:tc>
          <w:tcPr>
            <w:tcW w:w="4111" w:type="dxa"/>
          </w:tcPr>
          <w:p w:rsidR="00AB1060" w:rsidRPr="00A27460" w:rsidRDefault="00AB1060" w:rsidP="00A2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46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AB1060" w:rsidTr="00A27460">
        <w:tc>
          <w:tcPr>
            <w:tcW w:w="675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4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60" w:rsidTr="00A27460">
        <w:tc>
          <w:tcPr>
            <w:tcW w:w="675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4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60" w:rsidTr="00A27460">
        <w:tc>
          <w:tcPr>
            <w:tcW w:w="675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60" w:rsidTr="00A27460">
        <w:tc>
          <w:tcPr>
            <w:tcW w:w="675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60" w:rsidTr="00A27460">
        <w:tc>
          <w:tcPr>
            <w:tcW w:w="675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60" w:rsidTr="00A27460">
        <w:tc>
          <w:tcPr>
            <w:tcW w:w="675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60" w:rsidTr="00A27460">
        <w:tc>
          <w:tcPr>
            <w:tcW w:w="675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60" w:rsidTr="00A27460">
        <w:tc>
          <w:tcPr>
            <w:tcW w:w="675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60" w:rsidTr="00A27460">
        <w:tc>
          <w:tcPr>
            <w:tcW w:w="675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60" w:rsidTr="00A27460">
        <w:tc>
          <w:tcPr>
            <w:tcW w:w="675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60" w:rsidTr="00A27460">
        <w:tc>
          <w:tcPr>
            <w:tcW w:w="675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60" w:rsidTr="00A27460">
        <w:tc>
          <w:tcPr>
            <w:tcW w:w="675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60" w:rsidTr="00A27460">
        <w:tc>
          <w:tcPr>
            <w:tcW w:w="675" w:type="dxa"/>
          </w:tcPr>
          <w:p w:rsidR="00AB10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60" w:rsidTr="00A27460">
        <w:tc>
          <w:tcPr>
            <w:tcW w:w="675" w:type="dxa"/>
          </w:tcPr>
          <w:p w:rsidR="00AB10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60" w:rsidTr="00A27460">
        <w:tc>
          <w:tcPr>
            <w:tcW w:w="675" w:type="dxa"/>
          </w:tcPr>
          <w:p w:rsidR="00AB10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60" w:rsidTr="00A27460">
        <w:tc>
          <w:tcPr>
            <w:tcW w:w="675" w:type="dxa"/>
          </w:tcPr>
          <w:p w:rsidR="00AB10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60" w:rsidTr="00A27460">
        <w:tc>
          <w:tcPr>
            <w:tcW w:w="675" w:type="dxa"/>
          </w:tcPr>
          <w:p w:rsidR="00AB10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60" w:rsidTr="00A27460">
        <w:tc>
          <w:tcPr>
            <w:tcW w:w="675" w:type="dxa"/>
          </w:tcPr>
          <w:p w:rsidR="00AB10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60" w:rsidTr="00A27460">
        <w:tc>
          <w:tcPr>
            <w:tcW w:w="675" w:type="dxa"/>
          </w:tcPr>
          <w:p w:rsidR="00AB10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060" w:rsidTr="00A27460">
        <w:tc>
          <w:tcPr>
            <w:tcW w:w="675" w:type="dxa"/>
          </w:tcPr>
          <w:p w:rsidR="00AB10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1060" w:rsidRPr="00A27460" w:rsidRDefault="00AB1060" w:rsidP="00A27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1060" w:rsidRPr="00C70303" w:rsidRDefault="00AB1060" w:rsidP="00C703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B1060" w:rsidRPr="004E6381" w:rsidRDefault="00AB1060" w:rsidP="00BB45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6381">
        <w:rPr>
          <w:rFonts w:ascii="Times New Roman" w:hAnsi="Times New Roman"/>
          <w:b/>
          <w:sz w:val="24"/>
          <w:szCs w:val="24"/>
        </w:rPr>
        <w:t>Оплату за обучение гарантируем.</w:t>
      </w:r>
    </w:p>
    <w:p w:rsidR="00AB1060" w:rsidRDefault="00AB1060" w:rsidP="001D59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организации _______________________</w:t>
      </w:r>
    </w:p>
    <w:p w:rsidR="00AB1060" w:rsidRPr="004E6381" w:rsidRDefault="00AB1060" w:rsidP="001D599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B1060" w:rsidRDefault="00AB1060" w:rsidP="001D59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C7030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 организации  ___________________________________</w:t>
      </w:r>
    </w:p>
    <w:p w:rsidR="00AB1060" w:rsidRPr="004E6381" w:rsidRDefault="00AB1060" w:rsidP="001D599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B1060" w:rsidRDefault="00AB1060" w:rsidP="001D59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Контактное лицо ________________________________________</w:t>
      </w:r>
    </w:p>
    <w:p w:rsidR="00AB1060" w:rsidRDefault="00AB1060" w:rsidP="001D599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AB1060" w:rsidRDefault="00AB1060" w:rsidP="001D59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1060" w:rsidRDefault="00AB1060" w:rsidP="001D599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_______________________/ ________________________________</w:t>
      </w:r>
    </w:p>
    <w:p w:rsidR="00AB1060" w:rsidRDefault="00AB1060" w:rsidP="004E6381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ab/>
        <w:t>(расшифровка подписи)</w:t>
      </w:r>
    </w:p>
    <w:p w:rsidR="00AB1060" w:rsidRDefault="00AB1060" w:rsidP="00246736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М.п.</w:t>
      </w:r>
    </w:p>
    <w:p w:rsidR="00AB1060" w:rsidRDefault="00AB1060" w:rsidP="004E63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1060" w:rsidRDefault="00AB1060" w:rsidP="004E6381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Дата</w:t>
      </w:r>
    </w:p>
    <w:sectPr w:rsidR="00AB1060" w:rsidSect="004E6381">
      <w:headerReference w:type="default" r:id="rId6"/>
      <w:pgSz w:w="11906" w:h="16838"/>
      <w:pgMar w:top="1134" w:right="79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060" w:rsidRDefault="00AB1060" w:rsidP="001C2CB5">
      <w:pPr>
        <w:spacing w:after="0" w:line="240" w:lineRule="auto"/>
      </w:pPr>
      <w:r>
        <w:separator/>
      </w:r>
    </w:p>
  </w:endnote>
  <w:endnote w:type="continuationSeparator" w:id="0">
    <w:p w:rsidR="00AB1060" w:rsidRDefault="00AB1060" w:rsidP="001C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060" w:rsidRDefault="00AB1060" w:rsidP="001C2CB5">
      <w:pPr>
        <w:spacing w:after="0" w:line="240" w:lineRule="auto"/>
      </w:pPr>
      <w:r>
        <w:separator/>
      </w:r>
    </w:p>
  </w:footnote>
  <w:footnote w:type="continuationSeparator" w:id="0">
    <w:p w:rsidR="00AB1060" w:rsidRDefault="00AB1060" w:rsidP="001C2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60" w:rsidRDefault="00AB1060" w:rsidP="001C2CB5">
    <w:pPr>
      <w:pStyle w:val="Header"/>
      <w:jc w:val="right"/>
      <w:rPr>
        <w:rFonts w:ascii="Times New Roman" w:hAnsi="Times New Roman"/>
        <w:b/>
        <w:sz w:val="24"/>
        <w:szCs w:val="24"/>
      </w:rPr>
    </w:pPr>
  </w:p>
  <w:p w:rsidR="00AB1060" w:rsidRPr="001C2CB5" w:rsidRDefault="00AB1060" w:rsidP="001C2CB5">
    <w:pPr>
      <w:pStyle w:val="Header"/>
      <w:jc w:val="right"/>
      <w:rPr>
        <w:rFonts w:ascii="Times New Roman" w:hAnsi="Times New Roman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99C"/>
    <w:rsid w:val="0000019F"/>
    <w:rsid w:val="0000061A"/>
    <w:rsid w:val="000029D8"/>
    <w:rsid w:val="00003FC9"/>
    <w:rsid w:val="00004630"/>
    <w:rsid w:val="0000501F"/>
    <w:rsid w:val="0000516D"/>
    <w:rsid w:val="0000697E"/>
    <w:rsid w:val="00007CCA"/>
    <w:rsid w:val="00010DEE"/>
    <w:rsid w:val="00012219"/>
    <w:rsid w:val="00012AB0"/>
    <w:rsid w:val="0001377B"/>
    <w:rsid w:val="00013D9F"/>
    <w:rsid w:val="00014310"/>
    <w:rsid w:val="00014FFA"/>
    <w:rsid w:val="00015474"/>
    <w:rsid w:val="00015828"/>
    <w:rsid w:val="00017798"/>
    <w:rsid w:val="0001793D"/>
    <w:rsid w:val="00020E14"/>
    <w:rsid w:val="000217F5"/>
    <w:rsid w:val="00024227"/>
    <w:rsid w:val="00024AEC"/>
    <w:rsid w:val="00024B16"/>
    <w:rsid w:val="000300DC"/>
    <w:rsid w:val="00030A14"/>
    <w:rsid w:val="00030B39"/>
    <w:rsid w:val="000353CA"/>
    <w:rsid w:val="00035F5F"/>
    <w:rsid w:val="0004244B"/>
    <w:rsid w:val="000427AE"/>
    <w:rsid w:val="00042F9C"/>
    <w:rsid w:val="00043D40"/>
    <w:rsid w:val="00043EBC"/>
    <w:rsid w:val="00044DBD"/>
    <w:rsid w:val="00046C60"/>
    <w:rsid w:val="00054569"/>
    <w:rsid w:val="000572E5"/>
    <w:rsid w:val="0006067A"/>
    <w:rsid w:val="0006102E"/>
    <w:rsid w:val="00062930"/>
    <w:rsid w:val="00063100"/>
    <w:rsid w:val="00063134"/>
    <w:rsid w:val="0006320E"/>
    <w:rsid w:val="000653BF"/>
    <w:rsid w:val="0006589B"/>
    <w:rsid w:val="00070449"/>
    <w:rsid w:val="00070B1E"/>
    <w:rsid w:val="00070C64"/>
    <w:rsid w:val="00072A96"/>
    <w:rsid w:val="00072F2D"/>
    <w:rsid w:val="00073772"/>
    <w:rsid w:val="00073E61"/>
    <w:rsid w:val="000747B2"/>
    <w:rsid w:val="0007480D"/>
    <w:rsid w:val="000765AC"/>
    <w:rsid w:val="0007723F"/>
    <w:rsid w:val="00077B07"/>
    <w:rsid w:val="00077CC8"/>
    <w:rsid w:val="00082651"/>
    <w:rsid w:val="00084708"/>
    <w:rsid w:val="00084901"/>
    <w:rsid w:val="00087AF5"/>
    <w:rsid w:val="00087DE4"/>
    <w:rsid w:val="00091599"/>
    <w:rsid w:val="00095548"/>
    <w:rsid w:val="00095DFD"/>
    <w:rsid w:val="00096AF8"/>
    <w:rsid w:val="00097F72"/>
    <w:rsid w:val="000A13A1"/>
    <w:rsid w:val="000A1418"/>
    <w:rsid w:val="000A2722"/>
    <w:rsid w:val="000A5EF9"/>
    <w:rsid w:val="000A6756"/>
    <w:rsid w:val="000A70B1"/>
    <w:rsid w:val="000B2188"/>
    <w:rsid w:val="000B24A6"/>
    <w:rsid w:val="000B24BE"/>
    <w:rsid w:val="000B2757"/>
    <w:rsid w:val="000B4041"/>
    <w:rsid w:val="000C17F7"/>
    <w:rsid w:val="000C3FA0"/>
    <w:rsid w:val="000C4A37"/>
    <w:rsid w:val="000C5857"/>
    <w:rsid w:val="000C6509"/>
    <w:rsid w:val="000D187C"/>
    <w:rsid w:val="000D22A1"/>
    <w:rsid w:val="000D2A7E"/>
    <w:rsid w:val="000D467F"/>
    <w:rsid w:val="000D515A"/>
    <w:rsid w:val="000D5C37"/>
    <w:rsid w:val="000D6AAF"/>
    <w:rsid w:val="000D6AF0"/>
    <w:rsid w:val="000D7A1E"/>
    <w:rsid w:val="000E079E"/>
    <w:rsid w:val="000E0C86"/>
    <w:rsid w:val="000E21AF"/>
    <w:rsid w:val="000E2939"/>
    <w:rsid w:val="000E2D51"/>
    <w:rsid w:val="000E2D7C"/>
    <w:rsid w:val="000E3F19"/>
    <w:rsid w:val="000E4CF2"/>
    <w:rsid w:val="000E6074"/>
    <w:rsid w:val="000E67D9"/>
    <w:rsid w:val="000F0C0C"/>
    <w:rsid w:val="000F1A64"/>
    <w:rsid w:val="000F1EDF"/>
    <w:rsid w:val="000F3FDF"/>
    <w:rsid w:val="000F5B3F"/>
    <w:rsid w:val="000F5FD1"/>
    <w:rsid w:val="000F7B2A"/>
    <w:rsid w:val="000F7D94"/>
    <w:rsid w:val="00100A15"/>
    <w:rsid w:val="00100DC2"/>
    <w:rsid w:val="00101124"/>
    <w:rsid w:val="00101524"/>
    <w:rsid w:val="00103ACA"/>
    <w:rsid w:val="00104061"/>
    <w:rsid w:val="0010485D"/>
    <w:rsid w:val="00106786"/>
    <w:rsid w:val="00106A20"/>
    <w:rsid w:val="00107994"/>
    <w:rsid w:val="00107C69"/>
    <w:rsid w:val="00107CF7"/>
    <w:rsid w:val="0011077C"/>
    <w:rsid w:val="00111D40"/>
    <w:rsid w:val="00112B15"/>
    <w:rsid w:val="00113D00"/>
    <w:rsid w:val="00114FD4"/>
    <w:rsid w:val="001171F1"/>
    <w:rsid w:val="0011741D"/>
    <w:rsid w:val="00117CC2"/>
    <w:rsid w:val="00124DBC"/>
    <w:rsid w:val="0012621E"/>
    <w:rsid w:val="001268DE"/>
    <w:rsid w:val="001278B1"/>
    <w:rsid w:val="00127CAB"/>
    <w:rsid w:val="001308EE"/>
    <w:rsid w:val="00130CC4"/>
    <w:rsid w:val="00130DD0"/>
    <w:rsid w:val="00134331"/>
    <w:rsid w:val="00134F8A"/>
    <w:rsid w:val="0013659A"/>
    <w:rsid w:val="001365F6"/>
    <w:rsid w:val="00137C9B"/>
    <w:rsid w:val="001410AA"/>
    <w:rsid w:val="0014631F"/>
    <w:rsid w:val="00150BEC"/>
    <w:rsid w:val="00151762"/>
    <w:rsid w:val="001517D4"/>
    <w:rsid w:val="00152B77"/>
    <w:rsid w:val="001535E5"/>
    <w:rsid w:val="00154553"/>
    <w:rsid w:val="0015559B"/>
    <w:rsid w:val="001569BF"/>
    <w:rsid w:val="00160FCF"/>
    <w:rsid w:val="00164688"/>
    <w:rsid w:val="00164854"/>
    <w:rsid w:val="001669EA"/>
    <w:rsid w:val="00167C05"/>
    <w:rsid w:val="0017262A"/>
    <w:rsid w:val="00172C7A"/>
    <w:rsid w:val="00173ACF"/>
    <w:rsid w:val="00173AF9"/>
    <w:rsid w:val="001746E5"/>
    <w:rsid w:val="00175816"/>
    <w:rsid w:val="001805A1"/>
    <w:rsid w:val="0018088E"/>
    <w:rsid w:val="00181536"/>
    <w:rsid w:val="00182AE8"/>
    <w:rsid w:val="001841A6"/>
    <w:rsid w:val="00184E87"/>
    <w:rsid w:val="0018530A"/>
    <w:rsid w:val="00192D29"/>
    <w:rsid w:val="001946E7"/>
    <w:rsid w:val="00194A6D"/>
    <w:rsid w:val="00195649"/>
    <w:rsid w:val="00196720"/>
    <w:rsid w:val="00197608"/>
    <w:rsid w:val="001A01D5"/>
    <w:rsid w:val="001A1D70"/>
    <w:rsid w:val="001A2F53"/>
    <w:rsid w:val="001A314F"/>
    <w:rsid w:val="001A3B6C"/>
    <w:rsid w:val="001A45CB"/>
    <w:rsid w:val="001A646B"/>
    <w:rsid w:val="001A77A1"/>
    <w:rsid w:val="001B0AB6"/>
    <w:rsid w:val="001B2583"/>
    <w:rsid w:val="001B5198"/>
    <w:rsid w:val="001C20E7"/>
    <w:rsid w:val="001C2CB5"/>
    <w:rsid w:val="001C44C0"/>
    <w:rsid w:val="001C71F7"/>
    <w:rsid w:val="001C7218"/>
    <w:rsid w:val="001D22FE"/>
    <w:rsid w:val="001D599C"/>
    <w:rsid w:val="001E29E2"/>
    <w:rsid w:val="001E3EA9"/>
    <w:rsid w:val="001E4B71"/>
    <w:rsid w:val="001E5942"/>
    <w:rsid w:val="001E6F3A"/>
    <w:rsid w:val="001F2DE0"/>
    <w:rsid w:val="001F59DC"/>
    <w:rsid w:val="001F6684"/>
    <w:rsid w:val="001F74BF"/>
    <w:rsid w:val="00200D1D"/>
    <w:rsid w:val="00201A49"/>
    <w:rsid w:val="00201DCD"/>
    <w:rsid w:val="002024A1"/>
    <w:rsid w:val="00202FF9"/>
    <w:rsid w:val="00203A7E"/>
    <w:rsid w:val="00203F57"/>
    <w:rsid w:val="0020425D"/>
    <w:rsid w:val="00204961"/>
    <w:rsid w:val="00204E96"/>
    <w:rsid w:val="002057DA"/>
    <w:rsid w:val="00207507"/>
    <w:rsid w:val="00210EC0"/>
    <w:rsid w:val="00212CBC"/>
    <w:rsid w:val="002142D4"/>
    <w:rsid w:val="00214EF3"/>
    <w:rsid w:val="00217612"/>
    <w:rsid w:val="002214A6"/>
    <w:rsid w:val="00221CDA"/>
    <w:rsid w:val="00222501"/>
    <w:rsid w:val="00223615"/>
    <w:rsid w:val="002241E5"/>
    <w:rsid w:val="00226287"/>
    <w:rsid w:val="00227316"/>
    <w:rsid w:val="00227A37"/>
    <w:rsid w:val="0023036B"/>
    <w:rsid w:val="00230D11"/>
    <w:rsid w:val="00231B1F"/>
    <w:rsid w:val="00231DCC"/>
    <w:rsid w:val="00232A45"/>
    <w:rsid w:val="00233018"/>
    <w:rsid w:val="00234D1F"/>
    <w:rsid w:val="0023597F"/>
    <w:rsid w:val="00235BDE"/>
    <w:rsid w:val="00237DEF"/>
    <w:rsid w:val="00240424"/>
    <w:rsid w:val="00242844"/>
    <w:rsid w:val="00243FDC"/>
    <w:rsid w:val="00246736"/>
    <w:rsid w:val="0024707C"/>
    <w:rsid w:val="0025167B"/>
    <w:rsid w:val="00252A6C"/>
    <w:rsid w:val="00252DD3"/>
    <w:rsid w:val="00254354"/>
    <w:rsid w:val="00254EEF"/>
    <w:rsid w:val="002555EF"/>
    <w:rsid w:val="00255A2D"/>
    <w:rsid w:val="002605A0"/>
    <w:rsid w:val="0026162F"/>
    <w:rsid w:val="00261D7C"/>
    <w:rsid w:val="00263D20"/>
    <w:rsid w:val="00265DFE"/>
    <w:rsid w:val="00266EC0"/>
    <w:rsid w:val="00267753"/>
    <w:rsid w:val="002707F2"/>
    <w:rsid w:val="00272232"/>
    <w:rsid w:val="002724CE"/>
    <w:rsid w:val="002732BE"/>
    <w:rsid w:val="00273E28"/>
    <w:rsid w:val="002742A6"/>
    <w:rsid w:val="0027693E"/>
    <w:rsid w:val="00280343"/>
    <w:rsid w:val="002822AE"/>
    <w:rsid w:val="00282847"/>
    <w:rsid w:val="0028328A"/>
    <w:rsid w:val="00283531"/>
    <w:rsid w:val="00284AF7"/>
    <w:rsid w:val="00284B4F"/>
    <w:rsid w:val="00285B11"/>
    <w:rsid w:val="002862AF"/>
    <w:rsid w:val="0028653B"/>
    <w:rsid w:val="00287BFB"/>
    <w:rsid w:val="0029057A"/>
    <w:rsid w:val="00291820"/>
    <w:rsid w:val="0029234D"/>
    <w:rsid w:val="00292576"/>
    <w:rsid w:val="002938E5"/>
    <w:rsid w:val="00295FE8"/>
    <w:rsid w:val="00296AEF"/>
    <w:rsid w:val="002A02F8"/>
    <w:rsid w:val="002A088A"/>
    <w:rsid w:val="002A0ABA"/>
    <w:rsid w:val="002A2D88"/>
    <w:rsid w:val="002A3D57"/>
    <w:rsid w:val="002A63D8"/>
    <w:rsid w:val="002A6D4A"/>
    <w:rsid w:val="002A6E29"/>
    <w:rsid w:val="002B2A4B"/>
    <w:rsid w:val="002B3937"/>
    <w:rsid w:val="002B4B0B"/>
    <w:rsid w:val="002B522C"/>
    <w:rsid w:val="002B5506"/>
    <w:rsid w:val="002B5F96"/>
    <w:rsid w:val="002C15D4"/>
    <w:rsid w:val="002C3178"/>
    <w:rsid w:val="002D1D8E"/>
    <w:rsid w:val="002D36D5"/>
    <w:rsid w:val="002D4A43"/>
    <w:rsid w:val="002D68A4"/>
    <w:rsid w:val="002E0C3A"/>
    <w:rsid w:val="002E0CF5"/>
    <w:rsid w:val="002E2151"/>
    <w:rsid w:val="002E3496"/>
    <w:rsid w:val="002E3932"/>
    <w:rsid w:val="002E4A3C"/>
    <w:rsid w:val="002E5511"/>
    <w:rsid w:val="002E6E32"/>
    <w:rsid w:val="002F314E"/>
    <w:rsid w:val="002F4513"/>
    <w:rsid w:val="003009EA"/>
    <w:rsid w:val="00302D8F"/>
    <w:rsid w:val="003034B2"/>
    <w:rsid w:val="00304577"/>
    <w:rsid w:val="00304A78"/>
    <w:rsid w:val="00305D78"/>
    <w:rsid w:val="00306FB2"/>
    <w:rsid w:val="00307D04"/>
    <w:rsid w:val="00310305"/>
    <w:rsid w:val="003106C6"/>
    <w:rsid w:val="003145C7"/>
    <w:rsid w:val="003156F2"/>
    <w:rsid w:val="0031634D"/>
    <w:rsid w:val="003173DD"/>
    <w:rsid w:val="003177C0"/>
    <w:rsid w:val="00317FA3"/>
    <w:rsid w:val="003220CE"/>
    <w:rsid w:val="00324FDE"/>
    <w:rsid w:val="003271F4"/>
    <w:rsid w:val="0033355E"/>
    <w:rsid w:val="00333EDB"/>
    <w:rsid w:val="00336A66"/>
    <w:rsid w:val="003401F6"/>
    <w:rsid w:val="00343FED"/>
    <w:rsid w:val="003452AE"/>
    <w:rsid w:val="003457EE"/>
    <w:rsid w:val="0034601C"/>
    <w:rsid w:val="00350CF2"/>
    <w:rsid w:val="003515E8"/>
    <w:rsid w:val="00352215"/>
    <w:rsid w:val="00354B85"/>
    <w:rsid w:val="00356878"/>
    <w:rsid w:val="003607A8"/>
    <w:rsid w:val="0036143E"/>
    <w:rsid w:val="00363A4B"/>
    <w:rsid w:val="00363E1B"/>
    <w:rsid w:val="003651CB"/>
    <w:rsid w:val="00365BBD"/>
    <w:rsid w:val="00366403"/>
    <w:rsid w:val="0036642B"/>
    <w:rsid w:val="00371D10"/>
    <w:rsid w:val="00372D5B"/>
    <w:rsid w:val="003758C6"/>
    <w:rsid w:val="00375BFD"/>
    <w:rsid w:val="00375E24"/>
    <w:rsid w:val="00381A3F"/>
    <w:rsid w:val="003827BD"/>
    <w:rsid w:val="00383669"/>
    <w:rsid w:val="0038373C"/>
    <w:rsid w:val="00384D6B"/>
    <w:rsid w:val="003854C5"/>
    <w:rsid w:val="00386471"/>
    <w:rsid w:val="003864D4"/>
    <w:rsid w:val="0039178D"/>
    <w:rsid w:val="00391D26"/>
    <w:rsid w:val="00394C97"/>
    <w:rsid w:val="00397B1B"/>
    <w:rsid w:val="00397D35"/>
    <w:rsid w:val="00397DBE"/>
    <w:rsid w:val="00397E96"/>
    <w:rsid w:val="003A1B6D"/>
    <w:rsid w:val="003A2344"/>
    <w:rsid w:val="003A272E"/>
    <w:rsid w:val="003A4AB8"/>
    <w:rsid w:val="003A4FF2"/>
    <w:rsid w:val="003A5AA1"/>
    <w:rsid w:val="003A674B"/>
    <w:rsid w:val="003A6FD7"/>
    <w:rsid w:val="003A7C74"/>
    <w:rsid w:val="003B273D"/>
    <w:rsid w:val="003B40AA"/>
    <w:rsid w:val="003B4918"/>
    <w:rsid w:val="003B656D"/>
    <w:rsid w:val="003C153C"/>
    <w:rsid w:val="003C1601"/>
    <w:rsid w:val="003C19BE"/>
    <w:rsid w:val="003C2AF5"/>
    <w:rsid w:val="003C2EDE"/>
    <w:rsid w:val="003C3A8E"/>
    <w:rsid w:val="003C4187"/>
    <w:rsid w:val="003C7569"/>
    <w:rsid w:val="003D102D"/>
    <w:rsid w:val="003D10FA"/>
    <w:rsid w:val="003D129C"/>
    <w:rsid w:val="003D1993"/>
    <w:rsid w:val="003D2BBC"/>
    <w:rsid w:val="003D3B81"/>
    <w:rsid w:val="003D3FF0"/>
    <w:rsid w:val="003E0055"/>
    <w:rsid w:val="003E0FFA"/>
    <w:rsid w:val="003E2B41"/>
    <w:rsid w:val="003E3901"/>
    <w:rsid w:val="003E55F5"/>
    <w:rsid w:val="003E5889"/>
    <w:rsid w:val="003E60D4"/>
    <w:rsid w:val="003E78E5"/>
    <w:rsid w:val="003E79C6"/>
    <w:rsid w:val="003F1369"/>
    <w:rsid w:val="003F1414"/>
    <w:rsid w:val="003F1510"/>
    <w:rsid w:val="003F3098"/>
    <w:rsid w:val="003F33FA"/>
    <w:rsid w:val="003F397B"/>
    <w:rsid w:val="003F404E"/>
    <w:rsid w:val="003F5DE0"/>
    <w:rsid w:val="003F6C70"/>
    <w:rsid w:val="003F760A"/>
    <w:rsid w:val="00401523"/>
    <w:rsid w:val="0040180B"/>
    <w:rsid w:val="0040447B"/>
    <w:rsid w:val="004048E2"/>
    <w:rsid w:val="00407E1B"/>
    <w:rsid w:val="00411371"/>
    <w:rsid w:val="004116E6"/>
    <w:rsid w:val="004138EC"/>
    <w:rsid w:val="00413D02"/>
    <w:rsid w:val="004144C0"/>
    <w:rsid w:val="00420CB1"/>
    <w:rsid w:val="00420D71"/>
    <w:rsid w:val="004211CE"/>
    <w:rsid w:val="00421B72"/>
    <w:rsid w:val="00424C74"/>
    <w:rsid w:val="0042545F"/>
    <w:rsid w:val="00425FAF"/>
    <w:rsid w:val="00426BB3"/>
    <w:rsid w:val="00426D9C"/>
    <w:rsid w:val="00430CD6"/>
    <w:rsid w:val="00432F18"/>
    <w:rsid w:val="00432F3F"/>
    <w:rsid w:val="00434204"/>
    <w:rsid w:val="00436041"/>
    <w:rsid w:val="00436180"/>
    <w:rsid w:val="00436439"/>
    <w:rsid w:val="00436585"/>
    <w:rsid w:val="0043736D"/>
    <w:rsid w:val="00437871"/>
    <w:rsid w:val="00441244"/>
    <w:rsid w:val="0044195D"/>
    <w:rsid w:val="004426FA"/>
    <w:rsid w:val="00442A77"/>
    <w:rsid w:val="00442FC8"/>
    <w:rsid w:val="004435A1"/>
    <w:rsid w:val="0044476D"/>
    <w:rsid w:val="00445CE5"/>
    <w:rsid w:val="0044614A"/>
    <w:rsid w:val="0045334D"/>
    <w:rsid w:val="004536BC"/>
    <w:rsid w:val="004546D3"/>
    <w:rsid w:val="0045498D"/>
    <w:rsid w:val="00454AFD"/>
    <w:rsid w:val="00454EFF"/>
    <w:rsid w:val="00455BAD"/>
    <w:rsid w:val="0045605F"/>
    <w:rsid w:val="004603D8"/>
    <w:rsid w:val="00460CC4"/>
    <w:rsid w:val="004617CE"/>
    <w:rsid w:val="00462359"/>
    <w:rsid w:val="00463EC3"/>
    <w:rsid w:val="0046547A"/>
    <w:rsid w:val="00465C8B"/>
    <w:rsid w:val="00466A18"/>
    <w:rsid w:val="00467467"/>
    <w:rsid w:val="00467607"/>
    <w:rsid w:val="00471830"/>
    <w:rsid w:val="0047214B"/>
    <w:rsid w:val="004740E7"/>
    <w:rsid w:val="00474A60"/>
    <w:rsid w:val="0047541F"/>
    <w:rsid w:val="00477C7D"/>
    <w:rsid w:val="00480251"/>
    <w:rsid w:val="00480E15"/>
    <w:rsid w:val="00481DDC"/>
    <w:rsid w:val="0048333E"/>
    <w:rsid w:val="00485214"/>
    <w:rsid w:val="0048531C"/>
    <w:rsid w:val="004A00B6"/>
    <w:rsid w:val="004A0846"/>
    <w:rsid w:val="004A1CF9"/>
    <w:rsid w:val="004A3557"/>
    <w:rsid w:val="004A4C45"/>
    <w:rsid w:val="004A4C8C"/>
    <w:rsid w:val="004A6A37"/>
    <w:rsid w:val="004A6F96"/>
    <w:rsid w:val="004B07ED"/>
    <w:rsid w:val="004B0B20"/>
    <w:rsid w:val="004B1F8D"/>
    <w:rsid w:val="004B23A4"/>
    <w:rsid w:val="004B44CF"/>
    <w:rsid w:val="004B505D"/>
    <w:rsid w:val="004B52FD"/>
    <w:rsid w:val="004B79DE"/>
    <w:rsid w:val="004C033A"/>
    <w:rsid w:val="004C1AA2"/>
    <w:rsid w:val="004C28A8"/>
    <w:rsid w:val="004C31B1"/>
    <w:rsid w:val="004C4AB7"/>
    <w:rsid w:val="004D1C06"/>
    <w:rsid w:val="004D27F5"/>
    <w:rsid w:val="004D2D22"/>
    <w:rsid w:val="004D2D49"/>
    <w:rsid w:val="004D34A0"/>
    <w:rsid w:val="004D3CC4"/>
    <w:rsid w:val="004D6CC8"/>
    <w:rsid w:val="004D7F49"/>
    <w:rsid w:val="004E05BC"/>
    <w:rsid w:val="004E165C"/>
    <w:rsid w:val="004E3043"/>
    <w:rsid w:val="004E3B2D"/>
    <w:rsid w:val="004E6381"/>
    <w:rsid w:val="004E7F44"/>
    <w:rsid w:val="004F1B03"/>
    <w:rsid w:val="004F1ED9"/>
    <w:rsid w:val="004F2660"/>
    <w:rsid w:val="004F5072"/>
    <w:rsid w:val="004F73DE"/>
    <w:rsid w:val="004F788E"/>
    <w:rsid w:val="004F79B2"/>
    <w:rsid w:val="004F7A27"/>
    <w:rsid w:val="004F7BC2"/>
    <w:rsid w:val="005003DD"/>
    <w:rsid w:val="005010D9"/>
    <w:rsid w:val="00507B04"/>
    <w:rsid w:val="0051093C"/>
    <w:rsid w:val="00511678"/>
    <w:rsid w:val="005116D1"/>
    <w:rsid w:val="00512809"/>
    <w:rsid w:val="0051331B"/>
    <w:rsid w:val="0051411A"/>
    <w:rsid w:val="0051633B"/>
    <w:rsid w:val="0052085B"/>
    <w:rsid w:val="0052105F"/>
    <w:rsid w:val="00521EC8"/>
    <w:rsid w:val="0052480C"/>
    <w:rsid w:val="00524965"/>
    <w:rsid w:val="00527D90"/>
    <w:rsid w:val="0053066D"/>
    <w:rsid w:val="005312EB"/>
    <w:rsid w:val="00532441"/>
    <w:rsid w:val="00535258"/>
    <w:rsid w:val="00536386"/>
    <w:rsid w:val="00537CB2"/>
    <w:rsid w:val="00540A0E"/>
    <w:rsid w:val="00542196"/>
    <w:rsid w:val="00543A86"/>
    <w:rsid w:val="005442E9"/>
    <w:rsid w:val="005551E2"/>
    <w:rsid w:val="00556DD7"/>
    <w:rsid w:val="00557042"/>
    <w:rsid w:val="00560DFC"/>
    <w:rsid w:val="00564293"/>
    <w:rsid w:val="005648E4"/>
    <w:rsid w:val="00566437"/>
    <w:rsid w:val="0056686D"/>
    <w:rsid w:val="00567385"/>
    <w:rsid w:val="00572A15"/>
    <w:rsid w:val="00572B7B"/>
    <w:rsid w:val="0057460C"/>
    <w:rsid w:val="00574EE5"/>
    <w:rsid w:val="0058081B"/>
    <w:rsid w:val="005827AF"/>
    <w:rsid w:val="00582D6D"/>
    <w:rsid w:val="00584365"/>
    <w:rsid w:val="00584C4A"/>
    <w:rsid w:val="0058757C"/>
    <w:rsid w:val="005875E1"/>
    <w:rsid w:val="00587C5D"/>
    <w:rsid w:val="00593936"/>
    <w:rsid w:val="00593FCB"/>
    <w:rsid w:val="0059638A"/>
    <w:rsid w:val="005A25FE"/>
    <w:rsid w:val="005A3D44"/>
    <w:rsid w:val="005A6DA7"/>
    <w:rsid w:val="005B0255"/>
    <w:rsid w:val="005B0491"/>
    <w:rsid w:val="005B0DFC"/>
    <w:rsid w:val="005B5651"/>
    <w:rsid w:val="005B63EB"/>
    <w:rsid w:val="005B658F"/>
    <w:rsid w:val="005B797C"/>
    <w:rsid w:val="005C05D1"/>
    <w:rsid w:val="005C0E24"/>
    <w:rsid w:val="005C4ADC"/>
    <w:rsid w:val="005C67C0"/>
    <w:rsid w:val="005C767C"/>
    <w:rsid w:val="005D178A"/>
    <w:rsid w:val="005D307B"/>
    <w:rsid w:val="005D4ED1"/>
    <w:rsid w:val="005D562A"/>
    <w:rsid w:val="005D5B93"/>
    <w:rsid w:val="005D79B5"/>
    <w:rsid w:val="005E067B"/>
    <w:rsid w:val="005E0BFF"/>
    <w:rsid w:val="005E143C"/>
    <w:rsid w:val="005E1600"/>
    <w:rsid w:val="005E25DA"/>
    <w:rsid w:val="005E2D22"/>
    <w:rsid w:val="005E2DB2"/>
    <w:rsid w:val="005E3330"/>
    <w:rsid w:val="005E3510"/>
    <w:rsid w:val="005E40F3"/>
    <w:rsid w:val="005E5533"/>
    <w:rsid w:val="005E618B"/>
    <w:rsid w:val="005E71B8"/>
    <w:rsid w:val="005E778E"/>
    <w:rsid w:val="005F1747"/>
    <w:rsid w:val="005F2DC0"/>
    <w:rsid w:val="005F3A55"/>
    <w:rsid w:val="005F4E41"/>
    <w:rsid w:val="005F60E9"/>
    <w:rsid w:val="005F6250"/>
    <w:rsid w:val="005F7374"/>
    <w:rsid w:val="005F7D9D"/>
    <w:rsid w:val="006005F4"/>
    <w:rsid w:val="00602E44"/>
    <w:rsid w:val="006049E4"/>
    <w:rsid w:val="00605D68"/>
    <w:rsid w:val="00610A2F"/>
    <w:rsid w:val="00610ABB"/>
    <w:rsid w:val="0061162D"/>
    <w:rsid w:val="0061181C"/>
    <w:rsid w:val="0061185B"/>
    <w:rsid w:val="00615355"/>
    <w:rsid w:val="00616771"/>
    <w:rsid w:val="00617F5C"/>
    <w:rsid w:val="00617FD6"/>
    <w:rsid w:val="00621846"/>
    <w:rsid w:val="00622240"/>
    <w:rsid w:val="0062415F"/>
    <w:rsid w:val="006241BE"/>
    <w:rsid w:val="006244FA"/>
    <w:rsid w:val="00624B4F"/>
    <w:rsid w:val="00624E54"/>
    <w:rsid w:val="00625151"/>
    <w:rsid w:val="006254C9"/>
    <w:rsid w:val="006318BA"/>
    <w:rsid w:val="00631E8E"/>
    <w:rsid w:val="006346F5"/>
    <w:rsid w:val="00634CFE"/>
    <w:rsid w:val="00634D7C"/>
    <w:rsid w:val="00636345"/>
    <w:rsid w:val="00637408"/>
    <w:rsid w:val="00637FB1"/>
    <w:rsid w:val="00640121"/>
    <w:rsid w:val="006410DF"/>
    <w:rsid w:val="006448EB"/>
    <w:rsid w:val="00646186"/>
    <w:rsid w:val="00647C98"/>
    <w:rsid w:val="00647D61"/>
    <w:rsid w:val="0065273C"/>
    <w:rsid w:val="00654280"/>
    <w:rsid w:val="0065510F"/>
    <w:rsid w:val="006551B4"/>
    <w:rsid w:val="0065534B"/>
    <w:rsid w:val="006556E0"/>
    <w:rsid w:val="00655DAB"/>
    <w:rsid w:val="006562F8"/>
    <w:rsid w:val="006601A0"/>
    <w:rsid w:val="00660808"/>
    <w:rsid w:val="00663F25"/>
    <w:rsid w:val="00663FF4"/>
    <w:rsid w:val="00665550"/>
    <w:rsid w:val="00667173"/>
    <w:rsid w:val="00667FAD"/>
    <w:rsid w:val="0067159E"/>
    <w:rsid w:val="00672279"/>
    <w:rsid w:val="00672856"/>
    <w:rsid w:val="00680E2F"/>
    <w:rsid w:val="00682CFF"/>
    <w:rsid w:val="00683423"/>
    <w:rsid w:val="00684592"/>
    <w:rsid w:val="00685CD9"/>
    <w:rsid w:val="00686022"/>
    <w:rsid w:val="006903BF"/>
    <w:rsid w:val="00691AAD"/>
    <w:rsid w:val="00692A3C"/>
    <w:rsid w:val="006961B6"/>
    <w:rsid w:val="00696A14"/>
    <w:rsid w:val="00697556"/>
    <w:rsid w:val="00697D85"/>
    <w:rsid w:val="006A2856"/>
    <w:rsid w:val="006A4F56"/>
    <w:rsid w:val="006A58DE"/>
    <w:rsid w:val="006A6E71"/>
    <w:rsid w:val="006B009D"/>
    <w:rsid w:val="006B07EA"/>
    <w:rsid w:val="006B21DD"/>
    <w:rsid w:val="006B229C"/>
    <w:rsid w:val="006B2CB7"/>
    <w:rsid w:val="006B30E2"/>
    <w:rsid w:val="006B339A"/>
    <w:rsid w:val="006B4B98"/>
    <w:rsid w:val="006B4BDC"/>
    <w:rsid w:val="006B6D93"/>
    <w:rsid w:val="006B705F"/>
    <w:rsid w:val="006C0AC1"/>
    <w:rsid w:val="006C10AA"/>
    <w:rsid w:val="006C11CF"/>
    <w:rsid w:val="006C23A0"/>
    <w:rsid w:val="006C4014"/>
    <w:rsid w:val="006C4370"/>
    <w:rsid w:val="006C7989"/>
    <w:rsid w:val="006D3869"/>
    <w:rsid w:val="006E1C76"/>
    <w:rsid w:val="006E22BD"/>
    <w:rsid w:val="006E35AD"/>
    <w:rsid w:val="006E4271"/>
    <w:rsid w:val="006E4F27"/>
    <w:rsid w:val="006E5AEB"/>
    <w:rsid w:val="006E63B9"/>
    <w:rsid w:val="006E7408"/>
    <w:rsid w:val="006F1C1D"/>
    <w:rsid w:val="006F1E36"/>
    <w:rsid w:val="006F3A77"/>
    <w:rsid w:val="006F5917"/>
    <w:rsid w:val="00700021"/>
    <w:rsid w:val="0070296A"/>
    <w:rsid w:val="00702BFC"/>
    <w:rsid w:val="00702DF8"/>
    <w:rsid w:val="00704648"/>
    <w:rsid w:val="00704B03"/>
    <w:rsid w:val="00705055"/>
    <w:rsid w:val="007052F8"/>
    <w:rsid w:val="00710199"/>
    <w:rsid w:val="0071244C"/>
    <w:rsid w:val="00712468"/>
    <w:rsid w:val="007129C5"/>
    <w:rsid w:val="00713206"/>
    <w:rsid w:val="0071373B"/>
    <w:rsid w:val="00713F06"/>
    <w:rsid w:val="00715D2B"/>
    <w:rsid w:val="00715FF8"/>
    <w:rsid w:val="00716D2C"/>
    <w:rsid w:val="007176BD"/>
    <w:rsid w:val="00720282"/>
    <w:rsid w:val="00720545"/>
    <w:rsid w:val="007217E1"/>
    <w:rsid w:val="00723C2E"/>
    <w:rsid w:val="00725EB7"/>
    <w:rsid w:val="00732207"/>
    <w:rsid w:val="007340B3"/>
    <w:rsid w:val="00735548"/>
    <w:rsid w:val="00736402"/>
    <w:rsid w:val="00737BCA"/>
    <w:rsid w:val="007422AA"/>
    <w:rsid w:val="00743E03"/>
    <w:rsid w:val="00744835"/>
    <w:rsid w:val="00745B89"/>
    <w:rsid w:val="007466F8"/>
    <w:rsid w:val="00747BFD"/>
    <w:rsid w:val="00747E76"/>
    <w:rsid w:val="007516E3"/>
    <w:rsid w:val="007534D4"/>
    <w:rsid w:val="007539F2"/>
    <w:rsid w:val="00755424"/>
    <w:rsid w:val="0075699E"/>
    <w:rsid w:val="007575D1"/>
    <w:rsid w:val="00761686"/>
    <w:rsid w:val="00761BD1"/>
    <w:rsid w:val="00761BDB"/>
    <w:rsid w:val="00761DFC"/>
    <w:rsid w:val="00764945"/>
    <w:rsid w:val="00765C5D"/>
    <w:rsid w:val="00765FE3"/>
    <w:rsid w:val="007670C8"/>
    <w:rsid w:val="00767F7F"/>
    <w:rsid w:val="0077050A"/>
    <w:rsid w:val="00771615"/>
    <w:rsid w:val="0077340F"/>
    <w:rsid w:val="007739B4"/>
    <w:rsid w:val="00774B54"/>
    <w:rsid w:val="00775A15"/>
    <w:rsid w:val="007760A1"/>
    <w:rsid w:val="00776386"/>
    <w:rsid w:val="00777014"/>
    <w:rsid w:val="0077709E"/>
    <w:rsid w:val="00777A54"/>
    <w:rsid w:val="007807FE"/>
    <w:rsid w:val="007811A6"/>
    <w:rsid w:val="00782297"/>
    <w:rsid w:val="00785F55"/>
    <w:rsid w:val="007869F8"/>
    <w:rsid w:val="00786D5E"/>
    <w:rsid w:val="00787BF3"/>
    <w:rsid w:val="00787F69"/>
    <w:rsid w:val="00790D18"/>
    <w:rsid w:val="00791D65"/>
    <w:rsid w:val="00791EF6"/>
    <w:rsid w:val="00793307"/>
    <w:rsid w:val="00797240"/>
    <w:rsid w:val="007A00D1"/>
    <w:rsid w:val="007A0856"/>
    <w:rsid w:val="007A0951"/>
    <w:rsid w:val="007A1A3B"/>
    <w:rsid w:val="007A3260"/>
    <w:rsid w:val="007A4462"/>
    <w:rsid w:val="007A44A4"/>
    <w:rsid w:val="007A4B36"/>
    <w:rsid w:val="007A753D"/>
    <w:rsid w:val="007A7E42"/>
    <w:rsid w:val="007B0A0F"/>
    <w:rsid w:val="007B4241"/>
    <w:rsid w:val="007C0E3C"/>
    <w:rsid w:val="007C23F6"/>
    <w:rsid w:val="007C4D4D"/>
    <w:rsid w:val="007C5291"/>
    <w:rsid w:val="007C771E"/>
    <w:rsid w:val="007D005C"/>
    <w:rsid w:val="007D16C9"/>
    <w:rsid w:val="007D26CA"/>
    <w:rsid w:val="007D4988"/>
    <w:rsid w:val="007D5B10"/>
    <w:rsid w:val="007D6AF2"/>
    <w:rsid w:val="007D7FD5"/>
    <w:rsid w:val="007E099E"/>
    <w:rsid w:val="007E1830"/>
    <w:rsid w:val="007E2259"/>
    <w:rsid w:val="007E24BC"/>
    <w:rsid w:val="007E3FE0"/>
    <w:rsid w:val="007E4287"/>
    <w:rsid w:val="007E51A9"/>
    <w:rsid w:val="007F0DB0"/>
    <w:rsid w:val="007F12F3"/>
    <w:rsid w:val="007F1C7B"/>
    <w:rsid w:val="007F221B"/>
    <w:rsid w:val="007F55B7"/>
    <w:rsid w:val="007F6833"/>
    <w:rsid w:val="007F7200"/>
    <w:rsid w:val="007F7BC1"/>
    <w:rsid w:val="008001A3"/>
    <w:rsid w:val="00804560"/>
    <w:rsid w:val="008046F7"/>
    <w:rsid w:val="00805989"/>
    <w:rsid w:val="00807983"/>
    <w:rsid w:val="008103CD"/>
    <w:rsid w:val="0081106A"/>
    <w:rsid w:val="00814633"/>
    <w:rsid w:val="00815A86"/>
    <w:rsid w:val="00815D91"/>
    <w:rsid w:val="00816FAB"/>
    <w:rsid w:val="008204DA"/>
    <w:rsid w:val="008205A5"/>
    <w:rsid w:val="00821558"/>
    <w:rsid w:val="008216D7"/>
    <w:rsid w:val="00821CCE"/>
    <w:rsid w:val="0082268F"/>
    <w:rsid w:val="0082353E"/>
    <w:rsid w:val="008252E2"/>
    <w:rsid w:val="0082584A"/>
    <w:rsid w:val="0082589C"/>
    <w:rsid w:val="00825DC6"/>
    <w:rsid w:val="00830DE0"/>
    <w:rsid w:val="00831063"/>
    <w:rsid w:val="00832890"/>
    <w:rsid w:val="00832BCA"/>
    <w:rsid w:val="008357DA"/>
    <w:rsid w:val="00836D83"/>
    <w:rsid w:val="008403B0"/>
    <w:rsid w:val="00841389"/>
    <w:rsid w:val="00841AE9"/>
    <w:rsid w:val="00842509"/>
    <w:rsid w:val="0084295A"/>
    <w:rsid w:val="008431C7"/>
    <w:rsid w:val="008437BE"/>
    <w:rsid w:val="0084549B"/>
    <w:rsid w:val="0084663C"/>
    <w:rsid w:val="008503D1"/>
    <w:rsid w:val="00850F94"/>
    <w:rsid w:val="0085178A"/>
    <w:rsid w:val="0085223A"/>
    <w:rsid w:val="00854B21"/>
    <w:rsid w:val="008573DD"/>
    <w:rsid w:val="00860004"/>
    <w:rsid w:val="008619CA"/>
    <w:rsid w:val="00862815"/>
    <w:rsid w:val="00863BFC"/>
    <w:rsid w:val="00872E1F"/>
    <w:rsid w:val="008733BF"/>
    <w:rsid w:val="00873684"/>
    <w:rsid w:val="0087456D"/>
    <w:rsid w:val="00874679"/>
    <w:rsid w:val="008778D4"/>
    <w:rsid w:val="0088002B"/>
    <w:rsid w:val="008804BE"/>
    <w:rsid w:val="00883C12"/>
    <w:rsid w:val="00884684"/>
    <w:rsid w:val="008848EF"/>
    <w:rsid w:val="00884A23"/>
    <w:rsid w:val="00886264"/>
    <w:rsid w:val="008900BC"/>
    <w:rsid w:val="00890D68"/>
    <w:rsid w:val="0089107B"/>
    <w:rsid w:val="00891405"/>
    <w:rsid w:val="008924FD"/>
    <w:rsid w:val="00893BFC"/>
    <w:rsid w:val="00894563"/>
    <w:rsid w:val="00895661"/>
    <w:rsid w:val="00897A12"/>
    <w:rsid w:val="008A03CF"/>
    <w:rsid w:val="008A0E59"/>
    <w:rsid w:val="008A295B"/>
    <w:rsid w:val="008A2BBE"/>
    <w:rsid w:val="008A402D"/>
    <w:rsid w:val="008A632A"/>
    <w:rsid w:val="008A637F"/>
    <w:rsid w:val="008A773E"/>
    <w:rsid w:val="008B0E23"/>
    <w:rsid w:val="008B1842"/>
    <w:rsid w:val="008B2476"/>
    <w:rsid w:val="008B42CD"/>
    <w:rsid w:val="008B550C"/>
    <w:rsid w:val="008B59C4"/>
    <w:rsid w:val="008B5B95"/>
    <w:rsid w:val="008B5D64"/>
    <w:rsid w:val="008B6A93"/>
    <w:rsid w:val="008B6DF9"/>
    <w:rsid w:val="008B7BD2"/>
    <w:rsid w:val="008C01B7"/>
    <w:rsid w:val="008C0BED"/>
    <w:rsid w:val="008C23E4"/>
    <w:rsid w:val="008C4254"/>
    <w:rsid w:val="008C4593"/>
    <w:rsid w:val="008D25F1"/>
    <w:rsid w:val="008D4F2D"/>
    <w:rsid w:val="008D5314"/>
    <w:rsid w:val="008D5EDC"/>
    <w:rsid w:val="008E0B34"/>
    <w:rsid w:val="008E2D41"/>
    <w:rsid w:val="008E3D5E"/>
    <w:rsid w:val="008E4584"/>
    <w:rsid w:val="008E5315"/>
    <w:rsid w:val="008E53F9"/>
    <w:rsid w:val="008E7BC2"/>
    <w:rsid w:val="008F4804"/>
    <w:rsid w:val="008F5632"/>
    <w:rsid w:val="008F5840"/>
    <w:rsid w:val="00903078"/>
    <w:rsid w:val="00903B1A"/>
    <w:rsid w:val="009068ED"/>
    <w:rsid w:val="00907E57"/>
    <w:rsid w:val="009118EE"/>
    <w:rsid w:val="00911B88"/>
    <w:rsid w:val="00911FFB"/>
    <w:rsid w:val="00912DAB"/>
    <w:rsid w:val="00913644"/>
    <w:rsid w:val="00914648"/>
    <w:rsid w:val="009155D1"/>
    <w:rsid w:val="00922AB0"/>
    <w:rsid w:val="00923518"/>
    <w:rsid w:val="00923B6D"/>
    <w:rsid w:val="009248AC"/>
    <w:rsid w:val="0092602C"/>
    <w:rsid w:val="00926C36"/>
    <w:rsid w:val="0092709A"/>
    <w:rsid w:val="00927905"/>
    <w:rsid w:val="00927A82"/>
    <w:rsid w:val="0093014A"/>
    <w:rsid w:val="009303B3"/>
    <w:rsid w:val="009307C7"/>
    <w:rsid w:val="00930D55"/>
    <w:rsid w:val="00931CA2"/>
    <w:rsid w:val="00932962"/>
    <w:rsid w:val="00933285"/>
    <w:rsid w:val="009356B0"/>
    <w:rsid w:val="00935967"/>
    <w:rsid w:val="009364EE"/>
    <w:rsid w:val="0094017D"/>
    <w:rsid w:val="009402C7"/>
    <w:rsid w:val="009409D2"/>
    <w:rsid w:val="009446F8"/>
    <w:rsid w:val="0094484F"/>
    <w:rsid w:val="00945082"/>
    <w:rsid w:val="009457F7"/>
    <w:rsid w:val="009459C7"/>
    <w:rsid w:val="009471DB"/>
    <w:rsid w:val="009501CB"/>
    <w:rsid w:val="009523F9"/>
    <w:rsid w:val="00952809"/>
    <w:rsid w:val="00955DC7"/>
    <w:rsid w:val="00956FFE"/>
    <w:rsid w:val="009572A8"/>
    <w:rsid w:val="00957F1C"/>
    <w:rsid w:val="00963FE8"/>
    <w:rsid w:val="00965431"/>
    <w:rsid w:val="00965E55"/>
    <w:rsid w:val="00966122"/>
    <w:rsid w:val="00971B96"/>
    <w:rsid w:val="0097561D"/>
    <w:rsid w:val="00977191"/>
    <w:rsid w:val="00980A53"/>
    <w:rsid w:val="00981D68"/>
    <w:rsid w:val="00981E27"/>
    <w:rsid w:val="00982324"/>
    <w:rsid w:val="00982642"/>
    <w:rsid w:val="00983A36"/>
    <w:rsid w:val="0098430B"/>
    <w:rsid w:val="00984A31"/>
    <w:rsid w:val="00984D89"/>
    <w:rsid w:val="00987E77"/>
    <w:rsid w:val="00990D13"/>
    <w:rsid w:val="00993413"/>
    <w:rsid w:val="00994E5D"/>
    <w:rsid w:val="00995A25"/>
    <w:rsid w:val="00995E08"/>
    <w:rsid w:val="00996311"/>
    <w:rsid w:val="009966A0"/>
    <w:rsid w:val="009A3035"/>
    <w:rsid w:val="009A3E2C"/>
    <w:rsid w:val="009A4FBB"/>
    <w:rsid w:val="009A52CD"/>
    <w:rsid w:val="009B0FED"/>
    <w:rsid w:val="009B40A6"/>
    <w:rsid w:val="009B4184"/>
    <w:rsid w:val="009B4C81"/>
    <w:rsid w:val="009B6582"/>
    <w:rsid w:val="009B7487"/>
    <w:rsid w:val="009B771F"/>
    <w:rsid w:val="009B7CBF"/>
    <w:rsid w:val="009C1687"/>
    <w:rsid w:val="009C18C1"/>
    <w:rsid w:val="009C43EA"/>
    <w:rsid w:val="009C4D72"/>
    <w:rsid w:val="009C4F00"/>
    <w:rsid w:val="009C54CE"/>
    <w:rsid w:val="009C630B"/>
    <w:rsid w:val="009D1FE5"/>
    <w:rsid w:val="009D4DB7"/>
    <w:rsid w:val="009D772A"/>
    <w:rsid w:val="009E17E0"/>
    <w:rsid w:val="009E1DA4"/>
    <w:rsid w:val="009E23E4"/>
    <w:rsid w:val="009E2FDA"/>
    <w:rsid w:val="009E4238"/>
    <w:rsid w:val="009F3C34"/>
    <w:rsid w:val="009F3D54"/>
    <w:rsid w:val="009F4F1B"/>
    <w:rsid w:val="00A009E9"/>
    <w:rsid w:val="00A03E20"/>
    <w:rsid w:val="00A05F10"/>
    <w:rsid w:val="00A07416"/>
    <w:rsid w:val="00A078ED"/>
    <w:rsid w:val="00A11852"/>
    <w:rsid w:val="00A11ABA"/>
    <w:rsid w:val="00A121B4"/>
    <w:rsid w:val="00A20BB2"/>
    <w:rsid w:val="00A22DEC"/>
    <w:rsid w:val="00A24FC3"/>
    <w:rsid w:val="00A27031"/>
    <w:rsid w:val="00A27460"/>
    <w:rsid w:val="00A27FA1"/>
    <w:rsid w:val="00A313A0"/>
    <w:rsid w:val="00A3198F"/>
    <w:rsid w:val="00A33818"/>
    <w:rsid w:val="00A3435F"/>
    <w:rsid w:val="00A3558A"/>
    <w:rsid w:val="00A359F4"/>
    <w:rsid w:val="00A37CB1"/>
    <w:rsid w:val="00A40CBD"/>
    <w:rsid w:val="00A41DB8"/>
    <w:rsid w:val="00A42B68"/>
    <w:rsid w:val="00A42E6E"/>
    <w:rsid w:val="00A42FD6"/>
    <w:rsid w:val="00A43A19"/>
    <w:rsid w:val="00A441AD"/>
    <w:rsid w:val="00A44FED"/>
    <w:rsid w:val="00A45286"/>
    <w:rsid w:val="00A4558A"/>
    <w:rsid w:val="00A467A4"/>
    <w:rsid w:val="00A4708A"/>
    <w:rsid w:val="00A473CC"/>
    <w:rsid w:val="00A47E98"/>
    <w:rsid w:val="00A51644"/>
    <w:rsid w:val="00A52E23"/>
    <w:rsid w:val="00A54B88"/>
    <w:rsid w:val="00A55D1F"/>
    <w:rsid w:val="00A618FD"/>
    <w:rsid w:val="00A62CA0"/>
    <w:rsid w:val="00A62D8D"/>
    <w:rsid w:val="00A62F4A"/>
    <w:rsid w:val="00A633AD"/>
    <w:rsid w:val="00A6343B"/>
    <w:rsid w:val="00A6575C"/>
    <w:rsid w:val="00A6619E"/>
    <w:rsid w:val="00A66E52"/>
    <w:rsid w:val="00A71621"/>
    <w:rsid w:val="00A720A1"/>
    <w:rsid w:val="00A768DD"/>
    <w:rsid w:val="00A76BBA"/>
    <w:rsid w:val="00A76CE1"/>
    <w:rsid w:val="00A77471"/>
    <w:rsid w:val="00A80EB7"/>
    <w:rsid w:val="00A824E2"/>
    <w:rsid w:val="00A83ECA"/>
    <w:rsid w:val="00A85B38"/>
    <w:rsid w:val="00A86628"/>
    <w:rsid w:val="00A87CD9"/>
    <w:rsid w:val="00A90160"/>
    <w:rsid w:val="00A912E3"/>
    <w:rsid w:val="00A9163F"/>
    <w:rsid w:val="00A9379C"/>
    <w:rsid w:val="00A93E89"/>
    <w:rsid w:val="00A93EF8"/>
    <w:rsid w:val="00A94639"/>
    <w:rsid w:val="00A961B9"/>
    <w:rsid w:val="00A961E7"/>
    <w:rsid w:val="00A966FA"/>
    <w:rsid w:val="00AA01A2"/>
    <w:rsid w:val="00AA0A57"/>
    <w:rsid w:val="00AA1D3B"/>
    <w:rsid w:val="00AA3623"/>
    <w:rsid w:val="00AB1060"/>
    <w:rsid w:val="00AB1744"/>
    <w:rsid w:val="00AB2827"/>
    <w:rsid w:val="00AB345E"/>
    <w:rsid w:val="00AC1C23"/>
    <w:rsid w:val="00AC3713"/>
    <w:rsid w:val="00AC44C8"/>
    <w:rsid w:val="00AC45C4"/>
    <w:rsid w:val="00AC5380"/>
    <w:rsid w:val="00AC611C"/>
    <w:rsid w:val="00AD0956"/>
    <w:rsid w:val="00AD1A88"/>
    <w:rsid w:val="00AD42BA"/>
    <w:rsid w:val="00AD608C"/>
    <w:rsid w:val="00AD648F"/>
    <w:rsid w:val="00AD739F"/>
    <w:rsid w:val="00AE0059"/>
    <w:rsid w:val="00AE01A5"/>
    <w:rsid w:val="00AE1532"/>
    <w:rsid w:val="00AE1765"/>
    <w:rsid w:val="00AE1C32"/>
    <w:rsid w:val="00AE1EAB"/>
    <w:rsid w:val="00AE1EF7"/>
    <w:rsid w:val="00AE20EB"/>
    <w:rsid w:val="00AE34A1"/>
    <w:rsid w:val="00AE36FA"/>
    <w:rsid w:val="00AE3BA1"/>
    <w:rsid w:val="00AE3C7A"/>
    <w:rsid w:val="00AE3CFB"/>
    <w:rsid w:val="00AE4959"/>
    <w:rsid w:val="00AE4B74"/>
    <w:rsid w:val="00AE4BAB"/>
    <w:rsid w:val="00AE6177"/>
    <w:rsid w:val="00AE66E6"/>
    <w:rsid w:val="00AE705E"/>
    <w:rsid w:val="00AE7C6F"/>
    <w:rsid w:val="00AE7EB3"/>
    <w:rsid w:val="00AF257F"/>
    <w:rsid w:val="00AF64A3"/>
    <w:rsid w:val="00AF68E6"/>
    <w:rsid w:val="00B009C0"/>
    <w:rsid w:val="00B0150F"/>
    <w:rsid w:val="00B02972"/>
    <w:rsid w:val="00B03648"/>
    <w:rsid w:val="00B03C0D"/>
    <w:rsid w:val="00B04B1A"/>
    <w:rsid w:val="00B055E2"/>
    <w:rsid w:val="00B06D64"/>
    <w:rsid w:val="00B10401"/>
    <w:rsid w:val="00B12EA6"/>
    <w:rsid w:val="00B12F01"/>
    <w:rsid w:val="00B12F29"/>
    <w:rsid w:val="00B15368"/>
    <w:rsid w:val="00B1586C"/>
    <w:rsid w:val="00B15CE3"/>
    <w:rsid w:val="00B17C28"/>
    <w:rsid w:val="00B20E5E"/>
    <w:rsid w:val="00B2134D"/>
    <w:rsid w:val="00B22889"/>
    <w:rsid w:val="00B233D3"/>
    <w:rsid w:val="00B23485"/>
    <w:rsid w:val="00B23D1F"/>
    <w:rsid w:val="00B27C7C"/>
    <w:rsid w:val="00B3020A"/>
    <w:rsid w:val="00B30249"/>
    <w:rsid w:val="00B3047E"/>
    <w:rsid w:val="00B307A6"/>
    <w:rsid w:val="00B3083E"/>
    <w:rsid w:val="00B33120"/>
    <w:rsid w:val="00B331FC"/>
    <w:rsid w:val="00B37EF0"/>
    <w:rsid w:val="00B40488"/>
    <w:rsid w:val="00B405FA"/>
    <w:rsid w:val="00B40B27"/>
    <w:rsid w:val="00B4126B"/>
    <w:rsid w:val="00B415B3"/>
    <w:rsid w:val="00B42B8A"/>
    <w:rsid w:val="00B4457C"/>
    <w:rsid w:val="00B448FB"/>
    <w:rsid w:val="00B449D2"/>
    <w:rsid w:val="00B44FD5"/>
    <w:rsid w:val="00B4608D"/>
    <w:rsid w:val="00B4773F"/>
    <w:rsid w:val="00B51183"/>
    <w:rsid w:val="00B54E41"/>
    <w:rsid w:val="00B5642E"/>
    <w:rsid w:val="00B5669D"/>
    <w:rsid w:val="00B57C3D"/>
    <w:rsid w:val="00B57CEC"/>
    <w:rsid w:val="00B61E45"/>
    <w:rsid w:val="00B62B45"/>
    <w:rsid w:val="00B633F6"/>
    <w:rsid w:val="00B70291"/>
    <w:rsid w:val="00B70332"/>
    <w:rsid w:val="00B70B5E"/>
    <w:rsid w:val="00B70BF7"/>
    <w:rsid w:val="00B70D0E"/>
    <w:rsid w:val="00B711A9"/>
    <w:rsid w:val="00B71983"/>
    <w:rsid w:val="00B725FB"/>
    <w:rsid w:val="00B727D8"/>
    <w:rsid w:val="00B74039"/>
    <w:rsid w:val="00B755F6"/>
    <w:rsid w:val="00B7595C"/>
    <w:rsid w:val="00B76C5F"/>
    <w:rsid w:val="00B7789D"/>
    <w:rsid w:val="00B809E7"/>
    <w:rsid w:val="00B80C5E"/>
    <w:rsid w:val="00B80D97"/>
    <w:rsid w:val="00B827ED"/>
    <w:rsid w:val="00B834A3"/>
    <w:rsid w:val="00B83A7A"/>
    <w:rsid w:val="00B83DB3"/>
    <w:rsid w:val="00B851BB"/>
    <w:rsid w:val="00B85C76"/>
    <w:rsid w:val="00B864F5"/>
    <w:rsid w:val="00B86738"/>
    <w:rsid w:val="00B8761F"/>
    <w:rsid w:val="00B92914"/>
    <w:rsid w:val="00B93DE6"/>
    <w:rsid w:val="00B95752"/>
    <w:rsid w:val="00B957CC"/>
    <w:rsid w:val="00B96BD8"/>
    <w:rsid w:val="00B972B3"/>
    <w:rsid w:val="00B976AA"/>
    <w:rsid w:val="00B978AB"/>
    <w:rsid w:val="00BA4103"/>
    <w:rsid w:val="00BA4177"/>
    <w:rsid w:val="00BA5086"/>
    <w:rsid w:val="00BA50CE"/>
    <w:rsid w:val="00BA550F"/>
    <w:rsid w:val="00BA7F36"/>
    <w:rsid w:val="00BB07A8"/>
    <w:rsid w:val="00BB0D61"/>
    <w:rsid w:val="00BB2FFA"/>
    <w:rsid w:val="00BB45FA"/>
    <w:rsid w:val="00BB595F"/>
    <w:rsid w:val="00BB5B03"/>
    <w:rsid w:val="00BC0664"/>
    <w:rsid w:val="00BC079A"/>
    <w:rsid w:val="00BC1772"/>
    <w:rsid w:val="00BC1A29"/>
    <w:rsid w:val="00BC3979"/>
    <w:rsid w:val="00BC4F4D"/>
    <w:rsid w:val="00BC5FD2"/>
    <w:rsid w:val="00BC61CE"/>
    <w:rsid w:val="00BC70B9"/>
    <w:rsid w:val="00BC7805"/>
    <w:rsid w:val="00BD0249"/>
    <w:rsid w:val="00BD081E"/>
    <w:rsid w:val="00BD1CCB"/>
    <w:rsid w:val="00BD2248"/>
    <w:rsid w:val="00BD24DB"/>
    <w:rsid w:val="00BD2AF4"/>
    <w:rsid w:val="00BD3499"/>
    <w:rsid w:val="00BD4043"/>
    <w:rsid w:val="00BD5263"/>
    <w:rsid w:val="00BE1B3A"/>
    <w:rsid w:val="00BE33AE"/>
    <w:rsid w:val="00BE3E3E"/>
    <w:rsid w:val="00BE5CD2"/>
    <w:rsid w:val="00BF3A6E"/>
    <w:rsid w:val="00BF3C23"/>
    <w:rsid w:val="00BF63C7"/>
    <w:rsid w:val="00BF7FA2"/>
    <w:rsid w:val="00C0264E"/>
    <w:rsid w:val="00C03B36"/>
    <w:rsid w:val="00C03E9A"/>
    <w:rsid w:val="00C05D06"/>
    <w:rsid w:val="00C06450"/>
    <w:rsid w:val="00C0685E"/>
    <w:rsid w:val="00C0793D"/>
    <w:rsid w:val="00C1215E"/>
    <w:rsid w:val="00C1332C"/>
    <w:rsid w:val="00C14413"/>
    <w:rsid w:val="00C14553"/>
    <w:rsid w:val="00C15EC0"/>
    <w:rsid w:val="00C17389"/>
    <w:rsid w:val="00C17E7C"/>
    <w:rsid w:val="00C17FAA"/>
    <w:rsid w:val="00C21BDC"/>
    <w:rsid w:val="00C2275A"/>
    <w:rsid w:val="00C2751F"/>
    <w:rsid w:val="00C27585"/>
    <w:rsid w:val="00C2787F"/>
    <w:rsid w:val="00C30240"/>
    <w:rsid w:val="00C31B70"/>
    <w:rsid w:val="00C32BEC"/>
    <w:rsid w:val="00C33637"/>
    <w:rsid w:val="00C33836"/>
    <w:rsid w:val="00C363CA"/>
    <w:rsid w:val="00C40AF8"/>
    <w:rsid w:val="00C41FA0"/>
    <w:rsid w:val="00C42C9C"/>
    <w:rsid w:val="00C43073"/>
    <w:rsid w:val="00C437EE"/>
    <w:rsid w:val="00C43ED4"/>
    <w:rsid w:val="00C444A5"/>
    <w:rsid w:val="00C45230"/>
    <w:rsid w:val="00C458BE"/>
    <w:rsid w:val="00C46B0C"/>
    <w:rsid w:val="00C470C4"/>
    <w:rsid w:val="00C50482"/>
    <w:rsid w:val="00C5186F"/>
    <w:rsid w:val="00C52363"/>
    <w:rsid w:val="00C52DE1"/>
    <w:rsid w:val="00C534B6"/>
    <w:rsid w:val="00C53D3E"/>
    <w:rsid w:val="00C5523B"/>
    <w:rsid w:val="00C56B51"/>
    <w:rsid w:val="00C570CB"/>
    <w:rsid w:val="00C63307"/>
    <w:rsid w:val="00C638FA"/>
    <w:rsid w:val="00C65EAA"/>
    <w:rsid w:val="00C6715F"/>
    <w:rsid w:val="00C6717F"/>
    <w:rsid w:val="00C701EC"/>
    <w:rsid w:val="00C70303"/>
    <w:rsid w:val="00C70E87"/>
    <w:rsid w:val="00C71798"/>
    <w:rsid w:val="00C72204"/>
    <w:rsid w:val="00C736D9"/>
    <w:rsid w:val="00C73BA1"/>
    <w:rsid w:val="00C73E09"/>
    <w:rsid w:val="00C752C8"/>
    <w:rsid w:val="00C7583B"/>
    <w:rsid w:val="00C764BA"/>
    <w:rsid w:val="00C76E3C"/>
    <w:rsid w:val="00C76ECA"/>
    <w:rsid w:val="00C7705E"/>
    <w:rsid w:val="00C77706"/>
    <w:rsid w:val="00C77ADD"/>
    <w:rsid w:val="00C80368"/>
    <w:rsid w:val="00C811D2"/>
    <w:rsid w:val="00C8277B"/>
    <w:rsid w:val="00C83D5D"/>
    <w:rsid w:val="00C844D4"/>
    <w:rsid w:val="00C855B8"/>
    <w:rsid w:val="00C87502"/>
    <w:rsid w:val="00C933F0"/>
    <w:rsid w:val="00C936E7"/>
    <w:rsid w:val="00C94168"/>
    <w:rsid w:val="00C964EE"/>
    <w:rsid w:val="00C96631"/>
    <w:rsid w:val="00C96F3C"/>
    <w:rsid w:val="00CA4B7F"/>
    <w:rsid w:val="00CA5987"/>
    <w:rsid w:val="00CA5A3D"/>
    <w:rsid w:val="00CA7503"/>
    <w:rsid w:val="00CB2A2F"/>
    <w:rsid w:val="00CB31B9"/>
    <w:rsid w:val="00CB31BE"/>
    <w:rsid w:val="00CB35F5"/>
    <w:rsid w:val="00CB4587"/>
    <w:rsid w:val="00CB6411"/>
    <w:rsid w:val="00CB79B5"/>
    <w:rsid w:val="00CC1B16"/>
    <w:rsid w:val="00CC2701"/>
    <w:rsid w:val="00CC5741"/>
    <w:rsid w:val="00CC65B9"/>
    <w:rsid w:val="00CC67B3"/>
    <w:rsid w:val="00CD38AD"/>
    <w:rsid w:val="00CD3914"/>
    <w:rsid w:val="00CD75DE"/>
    <w:rsid w:val="00CE0426"/>
    <w:rsid w:val="00CE1E54"/>
    <w:rsid w:val="00CE40BB"/>
    <w:rsid w:val="00CE6661"/>
    <w:rsid w:val="00CE73CB"/>
    <w:rsid w:val="00CE77A1"/>
    <w:rsid w:val="00CF1498"/>
    <w:rsid w:val="00CF2CE9"/>
    <w:rsid w:val="00CF60CB"/>
    <w:rsid w:val="00CF6557"/>
    <w:rsid w:val="00CF6E45"/>
    <w:rsid w:val="00D0146F"/>
    <w:rsid w:val="00D018BB"/>
    <w:rsid w:val="00D02763"/>
    <w:rsid w:val="00D03DCE"/>
    <w:rsid w:val="00D04328"/>
    <w:rsid w:val="00D04385"/>
    <w:rsid w:val="00D073AE"/>
    <w:rsid w:val="00D104A1"/>
    <w:rsid w:val="00D104AA"/>
    <w:rsid w:val="00D10AE1"/>
    <w:rsid w:val="00D10D7B"/>
    <w:rsid w:val="00D1305E"/>
    <w:rsid w:val="00D16673"/>
    <w:rsid w:val="00D1686C"/>
    <w:rsid w:val="00D17969"/>
    <w:rsid w:val="00D20B07"/>
    <w:rsid w:val="00D20B0A"/>
    <w:rsid w:val="00D21E07"/>
    <w:rsid w:val="00D24972"/>
    <w:rsid w:val="00D25890"/>
    <w:rsid w:val="00D25C97"/>
    <w:rsid w:val="00D273F7"/>
    <w:rsid w:val="00D3146B"/>
    <w:rsid w:val="00D316AA"/>
    <w:rsid w:val="00D3197B"/>
    <w:rsid w:val="00D32641"/>
    <w:rsid w:val="00D3335E"/>
    <w:rsid w:val="00D36E24"/>
    <w:rsid w:val="00D413ED"/>
    <w:rsid w:val="00D44D8E"/>
    <w:rsid w:val="00D45036"/>
    <w:rsid w:val="00D4638F"/>
    <w:rsid w:val="00D4734C"/>
    <w:rsid w:val="00D47995"/>
    <w:rsid w:val="00D53601"/>
    <w:rsid w:val="00D576AB"/>
    <w:rsid w:val="00D6213B"/>
    <w:rsid w:val="00D631B0"/>
    <w:rsid w:val="00D634FB"/>
    <w:rsid w:val="00D63FA5"/>
    <w:rsid w:val="00D64220"/>
    <w:rsid w:val="00D648FA"/>
    <w:rsid w:val="00D657B6"/>
    <w:rsid w:val="00D65A65"/>
    <w:rsid w:val="00D6772F"/>
    <w:rsid w:val="00D6799D"/>
    <w:rsid w:val="00D7088B"/>
    <w:rsid w:val="00D71438"/>
    <w:rsid w:val="00D72816"/>
    <w:rsid w:val="00D72D3F"/>
    <w:rsid w:val="00D75936"/>
    <w:rsid w:val="00D7663E"/>
    <w:rsid w:val="00D77476"/>
    <w:rsid w:val="00D77A52"/>
    <w:rsid w:val="00D8082B"/>
    <w:rsid w:val="00D81388"/>
    <w:rsid w:val="00D81E57"/>
    <w:rsid w:val="00D820CE"/>
    <w:rsid w:val="00D855C8"/>
    <w:rsid w:val="00D90B5D"/>
    <w:rsid w:val="00D91505"/>
    <w:rsid w:val="00D91F04"/>
    <w:rsid w:val="00D935A6"/>
    <w:rsid w:val="00D93909"/>
    <w:rsid w:val="00D941E7"/>
    <w:rsid w:val="00D9462F"/>
    <w:rsid w:val="00D9606D"/>
    <w:rsid w:val="00D97BB1"/>
    <w:rsid w:val="00D97ECC"/>
    <w:rsid w:val="00DA0F15"/>
    <w:rsid w:val="00DA17C4"/>
    <w:rsid w:val="00DA1B5C"/>
    <w:rsid w:val="00DA27D6"/>
    <w:rsid w:val="00DA3989"/>
    <w:rsid w:val="00DA47AC"/>
    <w:rsid w:val="00DA5C6A"/>
    <w:rsid w:val="00DA5DBA"/>
    <w:rsid w:val="00DA69A0"/>
    <w:rsid w:val="00DB0D6B"/>
    <w:rsid w:val="00DB2464"/>
    <w:rsid w:val="00DB398A"/>
    <w:rsid w:val="00DB3B47"/>
    <w:rsid w:val="00DB7E50"/>
    <w:rsid w:val="00DC122D"/>
    <w:rsid w:val="00DC27DF"/>
    <w:rsid w:val="00DC3862"/>
    <w:rsid w:val="00DC4328"/>
    <w:rsid w:val="00DC50B6"/>
    <w:rsid w:val="00DC5C90"/>
    <w:rsid w:val="00DC638C"/>
    <w:rsid w:val="00DC715A"/>
    <w:rsid w:val="00DC7B35"/>
    <w:rsid w:val="00DD11E1"/>
    <w:rsid w:val="00DD1AA9"/>
    <w:rsid w:val="00DD2A35"/>
    <w:rsid w:val="00DD30EF"/>
    <w:rsid w:val="00DD3D73"/>
    <w:rsid w:val="00DD53F9"/>
    <w:rsid w:val="00DD5EC9"/>
    <w:rsid w:val="00DD6036"/>
    <w:rsid w:val="00DE4830"/>
    <w:rsid w:val="00DE4949"/>
    <w:rsid w:val="00DE4EDD"/>
    <w:rsid w:val="00DE5CBD"/>
    <w:rsid w:val="00DE669B"/>
    <w:rsid w:val="00DE7DC3"/>
    <w:rsid w:val="00DF2A0F"/>
    <w:rsid w:val="00DF3982"/>
    <w:rsid w:val="00DF3A6F"/>
    <w:rsid w:val="00DF6584"/>
    <w:rsid w:val="00DF6A8F"/>
    <w:rsid w:val="00DF7B93"/>
    <w:rsid w:val="00E0070C"/>
    <w:rsid w:val="00E00F97"/>
    <w:rsid w:val="00E018BB"/>
    <w:rsid w:val="00E01EC6"/>
    <w:rsid w:val="00E039B3"/>
    <w:rsid w:val="00E04514"/>
    <w:rsid w:val="00E04AD4"/>
    <w:rsid w:val="00E06121"/>
    <w:rsid w:val="00E07620"/>
    <w:rsid w:val="00E1066D"/>
    <w:rsid w:val="00E13128"/>
    <w:rsid w:val="00E15EC1"/>
    <w:rsid w:val="00E16ADB"/>
    <w:rsid w:val="00E16C84"/>
    <w:rsid w:val="00E16F58"/>
    <w:rsid w:val="00E174D6"/>
    <w:rsid w:val="00E2125E"/>
    <w:rsid w:val="00E21591"/>
    <w:rsid w:val="00E2313E"/>
    <w:rsid w:val="00E23953"/>
    <w:rsid w:val="00E26165"/>
    <w:rsid w:val="00E27250"/>
    <w:rsid w:val="00E30BB5"/>
    <w:rsid w:val="00E31A73"/>
    <w:rsid w:val="00E326DE"/>
    <w:rsid w:val="00E33B52"/>
    <w:rsid w:val="00E340CF"/>
    <w:rsid w:val="00E3493C"/>
    <w:rsid w:val="00E35A4D"/>
    <w:rsid w:val="00E37D87"/>
    <w:rsid w:val="00E4156C"/>
    <w:rsid w:val="00E42695"/>
    <w:rsid w:val="00E426E9"/>
    <w:rsid w:val="00E42D58"/>
    <w:rsid w:val="00E42E79"/>
    <w:rsid w:val="00E440E8"/>
    <w:rsid w:val="00E468A5"/>
    <w:rsid w:val="00E46C59"/>
    <w:rsid w:val="00E5154F"/>
    <w:rsid w:val="00E5268D"/>
    <w:rsid w:val="00E5320B"/>
    <w:rsid w:val="00E53C0A"/>
    <w:rsid w:val="00E562C3"/>
    <w:rsid w:val="00E56DAA"/>
    <w:rsid w:val="00E56EEC"/>
    <w:rsid w:val="00E56FA8"/>
    <w:rsid w:val="00E62423"/>
    <w:rsid w:val="00E6484E"/>
    <w:rsid w:val="00E652B4"/>
    <w:rsid w:val="00E67A57"/>
    <w:rsid w:val="00E731B4"/>
    <w:rsid w:val="00E73568"/>
    <w:rsid w:val="00E74329"/>
    <w:rsid w:val="00E76A62"/>
    <w:rsid w:val="00E77DF8"/>
    <w:rsid w:val="00E8022E"/>
    <w:rsid w:val="00E846CC"/>
    <w:rsid w:val="00E87533"/>
    <w:rsid w:val="00E9034C"/>
    <w:rsid w:val="00E90DE9"/>
    <w:rsid w:val="00E93723"/>
    <w:rsid w:val="00E93A28"/>
    <w:rsid w:val="00E93B9F"/>
    <w:rsid w:val="00E93EEE"/>
    <w:rsid w:val="00E94D99"/>
    <w:rsid w:val="00E95D68"/>
    <w:rsid w:val="00EA1AB3"/>
    <w:rsid w:val="00EA1DE1"/>
    <w:rsid w:val="00EA33FD"/>
    <w:rsid w:val="00EA3B2A"/>
    <w:rsid w:val="00EA4550"/>
    <w:rsid w:val="00EA45EC"/>
    <w:rsid w:val="00EA4815"/>
    <w:rsid w:val="00EA4A04"/>
    <w:rsid w:val="00EA4DA4"/>
    <w:rsid w:val="00EA6235"/>
    <w:rsid w:val="00EB2767"/>
    <w:rsid w:val="00EB4524"/>
    <w:rsid w:val="00EB4D4D"/>
    <w:rsid w:val="00EB61E3"/>
    <w:rsid w:val="00EB72A3"/>
    <w:rsid w:val="00EC282C"/>
    <w:rsid w:val="00EC3A27"/>
    <w:rsid w:val="00EC4AEB"/>
    <w:rsid w:val="00EC6DD4"/>
    <w:rsid w:val="00ED058C"/>
    <w:rsid w:val="00ED30A6"/>
    <w:rsid w:val="00ED3BE9"/>
    <w:rsid w:val="00ED414F"/>
    <w:rsid w:val="00ED5037"/>
    <w:rsid w:val="00ED5B21"/>
    <w:rsid w:val="00ED75EE"/>
    <w:rsid w:val="00ED7DC1"/>
    <w:rsid w:val="00EE0622"/>
    <w:rsid w:val="00EE1ABA"/>
    <w:rsid w:val="00EE23BA"/>
    <w:rsid w:val="00EE27C3"/>
    <w:rsid w:val="00EE3DC4"/>
    <w:rsid w:val="00EE5EAC"/>
    <w:rsid w:val="00EE6A7E"/>
    <w:rsid w:val="00EE760E"/>
    <w:rsid w:val="00EE78A6"/>
    <w:rsid w:val="00EF2C65"/>
    <w:rsid w:val="00EF52CA"/>
    <w:rsid w:val="00EF6595"/>
    <w:rsid w:val="00EF6940"/>
    <w:rsid w:val="00EF732D"/>
    <w:rsid w:val="00F002B7"/>
    <w:rsid w:val="00F01411"/>
    <w:rsid w:val="00F02BBA"/>
    <w:rsid w:val="00F03B31"/>
    <w:rsid w:val="00F04892"/>
    <w:rsid w:val="00F04B96"/>
    <w:rsid w:val="00F0580A"/>
    <w:rsid w:val="00F0651E"/>
    <w:rsid w:val="00F06662"/>
    <w:rsid w:val="00F1107F"/>
    <w:rsid w:val="00F142D2"/>
    <w:rsid w:val="00F1455C"/>
    <w:rsid w:val="00F14A5B"/>
    <w:rsid w:val="00F152CF"/>
    <w:rsid w:val="00F2129F"/>
    <w:rsid w:val="00F23CD7"/>
    <w:rsid w:val="00F25EC7"/>
    <w:rsid w:val="00F2706E"/>
    <w:rsid w:val="00F313DE"/>
    <w:rsid w:val="00F33265"/>
    <w:rsid w:val="00F33A81"/>
    <w:rsid w:val="00F35B4A"/>
    <w:rsid w:val="00F365C0"/>
    <w:rsid w:val="00F3756B"/>
    <w:rsid w:val="00F4066D"/>
    <w:rsid w:val="00F4143B"/>
    <w:rsid w:val="00F46101"/>
    <w:rsid w:val="00F47A20"/>
    <w:rsid w:val="00F50B24"/>
    <w:rsid w:val="00F51DAA"/>
    <w:rsid w:val="00F5231D"/>
    <w:rsid w:val="00F5280F"/>
    <w:rsid w:val="00F5459D"/>
    <w:rsid w:val="00F54B9A"/>
    <w:rsid w:val="00F55739"/>
    <w:rsid w:val="00F55CCA"/>
    <w:rsid w:val="00F56F83"/>
    <w:rsid w:val="00F5712E"/>
    <w:rsid w:val="00F60159"/>
    <w:rsid w:val="00F60B70"/>
    <w:rsid w:val="00F61359"/>
    <w:rsid w:val="00F646C7"/>
    <w:rsid w:val="00F651A9"/>
    <w:rsid w:val="00F65AFB"/>
    <w:rsid w:val="00F66EF4"/>
    <w:rsid w:val="00F677C7"/>
    <w:rsid w:val="00F67DC1"/>
    <w:rsid w:val="00F70624"/>
    <w:rsid w:val="00F71987"/>
    <w:rsid w:val="00F729EB"/>
    <w:rsid w:val="00F72D09"/>
    <w:rsid w:val="00F742E7"/>
    <w:rsid w:val="00F768AF"/>
    <w:rsid w:val="00F76FC8"/>
    <w:rsid w:val="00F77082"/>
    <w:rsid w:val="00F8078E"/>
    <w:rsid w:val="00F81656"/>
    <w:rsid w:val="00F819BE"/>
    <w:rsid w:val="00F82C40"/>
    <w:rsid w:val="00F84A72"/>
    <w:rsid w:val="00F91F5F"/>
    <w:rsid w:val="00F93610"/>
    <w:rsid w:val="00F9494C"/>
    <w:rsid w:val="00F952D2"/>
    <w:rsid w:val="00F967E1"/>
    <w:rsid w:val="00F96A37"/>
    <w:rsid w:val="00FA0C16"/>
    <w:rsid w:val="00FA198F"/>
    <w:rsid w:val="00FA2779"/>
    <w:rsid w:val="00FA2F4E"/>
    <w:rsid w:val="00FA3A28"/>
    <w:rsid w:val="00FA3A6C"/>
    <w:rsid w:val="00FA41AA"/>
    <w:rsid w:val="00FA51A4"/>
    <w:rsid w:val="00FA6839"/>
    <w:rsid w:val="00FA73C9"/>
    <w:rsid w:val="00FB0153"/>
    <w:rsid w:val="00FB0D85"/>
    <w:rsid w:val="00FB1657"/>
    <w:rsid w:val="00FB1FE6"/>
    <w:rsid w:val="00FB326E"/>
    <w:rsid w:val="00FB3B5B"/>
    <w:rsid w:val="00FB4EDF"/>
    <w:rsid w:val="00FB5362"/>
    <w:rsid w:val="00FC29B9"/>
    <w:rsid w:val="00FC2D46"/>
    <w:rsid w:val="00FC3B1A"/>
    <w:rsid w:val="00FC74A9"/>
    <w:rsid w:val="00FC77C0"/>
    <w:rsid w:val="00FD10FC"/>
    <w:rsid w:val="00FD1688"/>
    <w:rsid w:val="00FD1FCC"/>
    <w:rsid w:val="00FD224C"/>
    <w:rsid w:val="00FD670F"/>
    <w:rsid w:val="00FD7CA4"/>
    <w:rsid w:val="00FD7CB3"/>
    <w:rsid w:val="00FE235E"/>
    <w:rsid w:val="00FE4F31"/>
    <w:rsid w:val="00FE64B6"/>
    <w:rsid w:val="00FE6991"/>
    <w:rsid w:val="00FE7541"/>
    <w:rsid w:val="00FE7713"/>
    <w:rsid w:val="00FF651E"/>
    <w:rsid w:val="00FF6E22"/>
    <w:rsid w:val="00FF7368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5A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2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2CB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C2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2CB5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161</Words>
  <Characters>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User</cp:lastModifiedBy>
  <cp:revision>10</cp:revision>
  <cp:lastPrinted>2015-09-05T09:47:00Z</cp:lastPrinted>
  <dcterms:created xsi:type="dcterms:W3CDTF">2014-11-25T07:34:00Z</dcterms:created>
  <dcterms:modified xsi:type="dcterms:W3CDTF">2015-09-05T09:47:00Z</dcterms:modified>
</cp:coreProperties>
</file>